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12.24pt;margin-top:800.000122pt;width:224.4pt;height:.1pt;mso-position-horizontal-relative:page;mso-position-vertical-relative:page;z-index:-288" coordorigin="245,16000" coordsize="4488,2">
            <v:shape style="position:absolute;left:245;top:16000;width:4488;height:2" coordorigin="245,16000" coordsize="4488,0" path="m245,16000l4733,16000e" filled="f" stroked="t" strokeweight=".72pt" strokecolor="#6B6B74">
              <v:path arrowok="t"/>
            </v:shape>
          </v:group>
          <w10:wrap type="none"/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414" w:hRule="exact"/>
        </w:trPr>
        <w:tc>
          <w:tcPr>
            <w:tcW w:w="1897" w:type="dxa"/>
            <w:tcBorders>
              <w:top w:val="nil" w:sz="6" w:space="0" w:color="auto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82" w:after="0" w:line="240" w:lineRule="auto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Stuckey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nil" w:sz="6" w:space="0" w:color="auto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2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Grant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nil" w:sz="6" w:space="0" w:color="auto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Dena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Street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nil" w:sz="6" w:space="0" w:color="auto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73" w:after="0" w:line="240" w:lineRule="auto"/>
              <w:ind w:left="12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Logan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Deputy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1897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Treadway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Independenc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4"/>
              </w:rPr>
              <w:t>County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Mickey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Oates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3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Logan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1897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8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Beck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12"/>
              </w:rPr>
              <w:t>Moore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Mississippi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1"/>
              </w:rPr>
              <w:t>Chief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Judy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4"/>
              </w:rPr>
              <w:t>Beth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2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Clark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7" w:hRule="exact"/>
        </w:trPr>
        <w:tc>
          <w:tcPr>
            <w:tcW w:w="1897" w:type="dxa"/>
            <w:tcBorders>
              <w:top w:val="single" w:sz="3.84" w:space="0" w:color="282828"/>
              <w:bottom w:val="single" w:sz="5.76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95"/>
              </w:rPr>
              <w:t>Pegg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95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5"/>
                <w:w w:val="9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11"/>
              </w:rPr>
              <w:t>Meatte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82828"/>
              <w:bottom w:val="single" w:sz="5.76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Mississippi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County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82828"/>
              <w:bottom w:val="single" w:sz="5.76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Ki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Hunley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82828"/>
              <w:bottom w:val="single" w:sz="5.76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1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Va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Bure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County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1897" w:type="dxa"/>
            <w:tcBorders>
              <w:top w:val="single" w:sz="5.76" w:space="0" w:color="232323"/>
              <w:bottom w:val="single" w:sz="3.84" w:space="0" w:color="1F1F1F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9"/>
              </w:rPr>
              <w:t>Melinda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5.76" w:space="0" w:color="232323"/>
              <w:bottom w:val="single" w:sz="3.84" w:space="0" w:color="1F1F1F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Union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Deputy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5.76" w:space="0" w:color="2B2B2B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2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Carol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Self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5.76" w:space="0" w:color="2B2B2B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11"/>
              </w:rPr>
              <w:t>Monroe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7"/>
                <w:w w:val="111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1897" w:type="dxa"/>
            <w:tcBorders>
              <w:top w:val="single" w:sz="3.84" w:space="0" w:color="1F1F1F"/>
              <w:bottom w:val="single" w:sz="3.84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Julie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11"/>
              </w:rPr>
              <w:t>Murray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1F1F1F"/>
              <w:bottom w:val="single" w:sz="3.84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Union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1"/>
              </w:rPr>
              <w:t>Chief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Kare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McCorkle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2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96"/>
              </w:rPr>
              <w:t>Cross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1"/>
                <w:w w:val="9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7" w:hRule="exact"/>
        </w:trPr>
        <w:tc>
          <w:tcPr>
            <w:tcW w:w="1897" w:type="dxa"/>
            <w:tcBorders>
              <w:top w:val="single" w:sz="3.84" w:space="0" w:color="232323"/>
              <w:bottom w:val="single" w:sz="5.76" w:space="0" w:color="282328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Melanie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Bracy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32323"/>
              <w:bottom w:val="single" w:sz="5.76" w:space="0" w:color="282328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3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Craighead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Chief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82828"/>
              <w:bottom w:val="single" w:sz="5.76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40" w:lineRule="auto"/>
              <w:ind w:left="11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Jane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1"/>
              </w:rPr>
              <w:t>Lynne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82828"/>
              <w:bottom w:val="single" w:sz="5.76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27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95"/>
              </w:rPr>
              <w:t>Cross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5"/>
                <w:w w:val="95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4"/>
              </w:rPr>
              <w:t>Deputy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0" w:hRule="exact"/>
        </w:trPr>
        <w:tc>
          <w:tcPr>
            <w:tcW w:w="1897" w:type="dxa"/>
            <w:tcBorders>
              <w:top w:val="single" w:sz="5.76" w:space="0" w:color="282328"/>
              <w:bottom w:val="single" w:sz="3.84" w:space="0" w:color="2F2F2F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Jim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7"/>
              </w:rPr>
              <w:t>Arnold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5.76" w:space="0" w:color="282328"/>
              <w:bottom w:val="single" w:sz="3.84" w:space="0" w:color="2F2F2F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2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Searc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23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5.76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Marlene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7"/>
              </w:rPr>
              <w:t>Hite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5.76" w:space="0" w:color="282828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auto"/>
              <w:ind w:left="1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9"/>
              </w:rPr>
              <w:t>Woodruff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3"/>
                <w:w w:val="10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5" w:hRule="exact"/>
        </w:trPr>
        <w:tc>
          <w:tcPr>
            <w:tcW w:w="1897" w:type="dxa"/>
            <w:tcBorders>
              <w:top w:val="single" w:sz="3.84" w:space="0" w:color="2F2F2F"/>
              <w:bottom w:val="single" w:sz="3.84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11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Tomm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Creamer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F2F2F"/>
              <w:bottom w:val="single" w:sz="3.84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Boon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82828"/>
              <w:bottom w:val="single" w:sz="3.84" w:space="0" w:color="1F1F1F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12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Carrie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7"/>
              </w:rPr>
              <w:t>Woodall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82828"/>
              <w:bottom w:val="single" w:sz="3.84" w:space="0" w:color="1F1F1F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9"/>
              </w:rPr>
              <w:t>Woodruff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3"/>
                <w:w w:val="109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Deputy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55" w:hRule="exact"/>
        </w:trPr>
        <w:tc>
          <w:tcPr>
            <w:tcW w:w="1897" w:type="dxa"/>
            <w:tcBorders>
              <w:top w:val="single" w:sz="3.84" w:space="0" w:color="232323"/>
              <w:bottom w:val="single" w:sz="3.84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3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Debbie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Cross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32323"/>
              <w:bottom w:val="single" w:sz="3.84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29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Green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1F1F1F"/>
              <w:bottom w:val="single" w:sz="3.84" w:space="0" w:color="2F2F2F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11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4"/>
              </w:rPr>
              <w:t>Tammie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1F1F1F"/>
              <w:bottom w:val="single" w:sz="3.84" w:space="0" w:color="2F2F2F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13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Poinsett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7" w:hRule="exact"/>
        </w:trPr>
        <w:tc>
          <w:tcPr>
            <w:tcW w:w="1897" w:type="dxa"/>
            <w:tcBorders>
              <w:top w:val="single" w:sz="3.84" w:space="0" w:color="2B2B2B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134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Rebecca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B2B2B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Phillip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4"/>
              </w:rPr>
              <w:t>County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F2F2F"/>
              <w:bottom w:val="single" w:sz="3.84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31" w:after="0" w:line="240" w:lineRule="auto"/>
              <w:ind w:left="11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Jennife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Slane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F2F2F"/>
              <w:bottom w:val="single" w:sz="3.84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Whit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Chie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6"/>
              </w:rPr>
              <w:t>Deputy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1897" w:type="dxa"/>
            <w:tcBorders>
              <w:top w:val="single" w:sz="3.84" w:space="0" w:color="282828"/>
              <w:bottom w:val="single" w:sz="5.76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15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Judy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Lee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Flowers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3.84" w:space="0" w:color="282828"/>
              <w:bottom w:val="single" w:sz="5.76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4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Hempstea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County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B2B2B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1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Jane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9"/>
              </w:rPr>
              <w:t>Hibbitts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B2B2B"/>
              <w:bottom w:val="single" w:sz="3.84" w:space="0" w:color="282828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2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Whit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2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55" w:hRule="exact"/>
        </w:trPr>
        <w:tc>
          <w:tcPr>
            <w:tcW w:w="1897" w:type="dxa"/>
            <w:tcBorders>
              <w:top w:val="single" w:sz="5.76" w:space="0" w:color="282828"/>
              <w:bottom w:val="single" w:sz="5.76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11"/>
              </w:rPr>
              <w:t>Marion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5.76" w:space="0" w:color="282828"/>
              <w:bottom w:val="single" w:sz="5.76" w:space="0" w:color="2B2B2B"/>
              <w:left w:val="nil" w:sz="6" w:space="0" w:color="auto"/>
              <w:right w:val="nil" w:sz="6" w:space="0" w:color="auto"/>
            </w:tcBorders>
          </w:tcPr>
          <w:p>
            <w:pPr>
              <w:spacing w:before="24" w:after="0" w:line="240" w:lineRule="auto"/>
              <w:ind w:left="133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Columbia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County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82828"/>
              <w:bottom w:val="single" w:sz="3.84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26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Donna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Wall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935" w:type="dxa"/>
            <w:tcBorders>
              <w:top w:val="single" w:sz="3.84" w:space="0" w:color="282828"/>
              <w:bottom w:val="single" w:sz="3.84" w:space="0" w:color="232323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132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Pop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Count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3"/>
              </w:rPr>
              <w:t>Treasurer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</w:tr>
      <w:tr>
        <w:trPr>
          <w:trHeight w:val="367" w:hRule="exact"/>
        </w:trPr>
        <w:tc>
          <w:tcPr>
            <w:tcW w:w="1897" w:type="dxa"/>
            <w:tcBorders>
              <w:top w:val="single" w:sz="5.76" w:space="0" w:color="2B2B2B"/>
              <w:bottom w:val="single" w:sz="5.76" w:space="0" w:color="2F2F2F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30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Bett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86"/>
              </w:rPr>
              <w:t>S.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-11"/>
                <w:w w:val="8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5"/>
              </w:rPr>
              <w:t>Boling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716" w:type="dxa"/>
            <w:tcBorders>
              <w:top w:val="single" w:sz="5.76" w:space="0" w:color="2B2B2B"/>
              <w:bottom w:val="single" w:sz="5.76" w:space="0" w:color="2F2F2F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38" w:right="-2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Pr/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6"/>
              </w:rPr>
              <w:t>Montgomer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6"/>
              </w:rPr>
              <w:t>y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24"/>
                <w:w w:val="106"/>
              </w:rPr>
              <w:t> </w:t>
            </w:r>
            <w:r>
              <w:rPr>
                <w:rFonts w:ascii="Arial" w:hAnsi="Arial" w:cs="Arial" w:eastAsia="Arial"/>
                <w:sz w:val="21"/>
                <w:szCs w:val="21"/>
                <w:color w:val="080808"/>
                <w:spacing w:val="0"/>
                <w:w w:val="106"/>
              </w:rPr>
              <w:t>County</w:t>
            </w:r>
            <w:r>
              <w:rPr>
                <w:rFonts w:ascii="Arial" w:hAnsi="Arial" w:cs="Arial" w:eastAsia="Arial"/>
                <w:sz w:val="21"/>
                <w:szCs w:val="21"/>
                <w:color w:val="000000"/>
                <w:spacing w:val="0"/>
                <w:w w:val="100"/>
              </w:rPr>
            </w:r>
          </w:p>
        </w:tc>
        <w:tc>
          <w:tcPr>
            <w:tcW w:w="26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97" w:type="dxa"/>
            <w:tcBorders>
              <w:top w:val="single" w:sz="3.84" w:space="0" w:color="232323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935" w:type="dxa"/>
            <w:tcBorders>
              <w:top w:val="single" w:sz="3.84" w:space="0" w:color="232323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86" w:lineRule="auto"/>
        <w:ind w:left="256" w:right="649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</w:rPr>
        <w:t>Also,</w:t>
      </w:r>
      <w:r>
        <w:rPr>
          <w:rFonts w:ascii="Arial" w:hAnsi="Arial" w:cs="Arial" w:eastAsia="Arial"/>
          <w:sz w:val="21"/>
          <w:szCs w:val="21"/>
          <w:color w:val="080808"/>
          <w:spacing w:val="-29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attendin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-18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080808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Apprentic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Informatio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-18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9"/>
        </w:rPr>
        <w:t>Systems,</w:t>
      </w:r>
      <w:r>
        <w:rPr>
          <w:rFonts w:ascii="Arial" w:hAnsi="Arial" w:cs="Arial" w:eastAsia="Arial"/>
          <w:sz w:val="21"/>
          <w:szCs w:val="21"/>
          <w:color w:val="080808"/>
          <w:spacing w:val="-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Inc.</w:t>
      </w:r>
      <w:r>
        <w:rPr>
          <w:rFonts w:ascii="Arial" w:hAnsi="Arial" w:cs="Arial" w:eastAsia="Arial"/>
          <w:sz w:val="21"/>
          <w:szCs w:val="21"/>
          <w:color w:val="080808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Randy</w:t>
      </w:r>
      <w:r>
        <w:rPr>
          <w:rFonts w:ascii="Arial" w:hAnsi="Arial" w:cs="Arial" w:eastAsia="Arial"/>
          <w:sz w:val="21"/>
          <w:szCs w:val="21"/>
          <w:color w:val="080808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Lamp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Linda</w:t>
      </w:r>
      <w:r>
        <w:rPr>
          <w:rFonts w:ascii="Arial" w:hAnsi="Arial" w:cs="Arial" w:eastAsia="Arial"/>
          <w:sz w:val="21"/>
          <w:szCs w:val="21"/>
          <w:color w:val="080808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Bunting,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Alla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1"/>
        </w:rPr>
        <w:t>Jennings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-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Bert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Eden</w:t>
      </w:r>
      <w:r>
        <w:rPr>
          <w:rFonts w:ascii="Arial" w:hAnsi="Arial" w:cs="Arial" w:eastAsia="Arial"/>
          <w:sz w:val="21"/>
          <w:szCs w:val="21"/>
          <w:color w:val="080808"/>
          <w:spacing w:val="1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Sherro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Kath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4"/>
        </w:rPr>
        <w:t>Alle</w:t>
      </w:r>
      <w:r>
        <w:rPr>
          <w:rFonts w:ascii="Arial" w:hAnsi="Arial" w:cs="Arial" w:eastAsia="Arial"/>
          <w:sz w:val="21"/>
          <w:szCs w:val="21"/>
          <w:color w:val="080808"/>
          <w:spacing w:val="-9"/>
          <w:w w:val="105"/>
        </w:rPr>
        <w:t>n</w:t>
      </w:r>
      <w:r>
        <w:rPr>
          <w:rFonts w:ascii="Arial" w:hAnsi="Arial" w:cs="Arial" w:eastAsia="Arial"/>
          <w:sz w:val="21"/>
          <w:szCs w:val="21"/>
          <w:color w:val="31312F"/>
          <w:spacing w:val="0"/>
          <w:w w:val="159"/>
        </w:rPr>
        <w:t>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5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meetin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called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order</w:t>
      </w:r>
      <w:r>
        <w:rPr>
          <w:rFonts w:ascii="Arial" w:hAnsi="Arial" w:cs="Arial" w:eastAsia="Arial"/>
          <w:sz w:val="21"/>
          <w:szCs w:val="21"/>
          <w:color w:val="080808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08080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President</w:t>
      </w:r>
      <w:r>
        <w:rPr>
          <w:rFonts w:ascii="Arial" w:hAnsi="Arial" w:cs="Arial" w:eastAsia="Arial"/>
          <w:sz w:val="21"/>
          <w:szCs w:val="21"/>
          <w:color w:val="080808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Judy</w:t>
      </w:r>
      <w:r>
        <w:rPr>
          <w:rFonts w:ascii="Arial" w:hAnsi="Arial" w:cs="Arial" w:eastAsia="Arial"/>
          <w:sz w:val="21"/>
          <w:szCs w:val="21"/>
          <w:color w:val="080808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Hutcherson.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Praye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080808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led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080808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Jim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251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Arnol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followe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-18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color w:val="080808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attendanc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recitin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Pledg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2"/>
        </w:rPr>
        <w:t>Allegiance.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261" w:right="529" w:firstLine="-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minute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Septembe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meetin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curren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financia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080808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repor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distribute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-7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motio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-5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made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approve</w:t>
      </w:r>
      <w:r>
        <w:rPr>
          <w:rFonts w:ascii="Arial" w:hAnsi="Arial" w:cs="Arial" w:eastAsia="Arial"/>
          <w:sz w:val="21"/>
          <w:szCs w:val="21"/>
          <w:color w:val="080808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seconded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none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opposed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financial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file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audit.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1" w:lineRule="auto"/>
        <w:ind w:left="261" w:right="872" w:firstLine="-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90"/>
        </w:rPr>
        <w:t>ATRA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0"/>
        </w:rPr>
        <w:t>C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9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members</w:t>
      </w:r>
      <w:r>
        <w:rPr>
          <w:rFonts w:ascii="Arial" w:hAnsi="Arial" w:cs="Arial" w:eastAsia="Arial"/>
          <w:sz w:val="21"/>
          <w:szCs w:val="21"/>
          <w:color w:val="080808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expressed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big</w:t>
      </w:r>
      <w:r>
        <w:rPr>
          <w:rFonts w:ascii="Arial" w:hAnsi="Arial" w:cs="Arial" w:eastAsia="Arial"/>
          <w:sz w:val="21"/>
          <w:szCs w:val="21"/>
          <w:color w:val="08080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"Than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080808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You"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Apprentic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Informatio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-11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Systems,</w:t>
      </w:r>
      <w:r>
        <w:rPr>
          <w:rFonts w:ascii="Arial" w:hAnsi="Arial" w:cs="Arial" w:eastAsia="Arial"/>
          <w:sz w:val="21"/>
          <w:szCs w:val="21"/>
          <w:color w:val="080808"/>
          <w:spacing w:val="-44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Inc.</w:t>
      </w:r>
      <w:r>
        <w:rPr>
          <w:rFonts w:ascii="Arial" w:hAnsi="Arial" w:cs="Arial" w:eastAsia="Arial"/>
          <w:sz w:val="21"/>
          <w:szCs w:val="21"/>
          <w:color w:val="080808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for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providing</w:t>
      </w:r>
      <w:r>
        <w:rPr>
          <w:rFonts w:ascii="Arial" w:hAnsi="Arial" w:cs="Arial" w:eastAsia="Arial"/>
          <w:sz w:val="21"/>
          <w:szCs w:val="21"/>
          <w:color w:val="080808"/>
          <w:spacing w:val="-26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ticket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Rep.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246" w:right="363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Sherro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too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080808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floor.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state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should</w:t>
      </w:r>
      <w:r>
        <w:rPr>
          <w:rFonts w:ascii="Arial" w:hAnsi="Arial" w:cs="Arial" w:eastAsia="Arial"/>
          <w:sz w:val="21"/>
          <w:szCs w:val="21"/>
          <w:color w:val="080808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080808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working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fro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080808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2011.1.0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version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treasurer'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program</w:t>
      </w:r>
      <w:r>
        <w:rPr>
          <w:rFonts w:ascii="Arial" w:hAnsi="Arial" w:cs="Arial" w:eastAsia="Arial"/>
          <w:sz w:val="21"/>
          <w:szCs w:val="21"/>
          <w:color w:val="080808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2011.1.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0</w:t>
      </w:r>
      <w:r>
        <w:rPr>
          <w:rFonts w:ascii="Arial" w:hAnsi="Arial" w:cs="Arial" w:eastAsia="Arial"/>
          <w:sz w:val="21"/>
          <w:szCs w:val="21"/>
          <w:color w:val="080808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version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presentl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being</w:t>
      </w:r>
      <w:r>
        <w:rPr>
          <w:rFonts w:ascii="Arial" w:hAnsi="Arial" w:cs="Arial" w:eastAsia="Arial"/>
          <w:sz w:val="21"/>
          <w:szCs w:val="21"/>
          <w:color w:val="080808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used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9"/>
        </w:rPr>
        <w:t>to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9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please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reques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up-date.</w:t>
      </w:r>
      <w:r>
        <w:rPr>
          <w:rFonts w:ascii="Arial" w:hAnsi="Arial" w:cs="Arial" w:eastAsia="Arial"/>
          <w:sz w:val="21"/>
          <w:szCs w:val="21"/>
          <w:color w:val="080808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Also</w:t>
      </w:r>
      <w:r>
        <w:rPr>
          <w:rFonts w:ascii="Arial" w:hAnsi="Arial" w:cs="Arial" w:eastAsia="Arial"/>
          <w:sz w:val="21"/>
          <w:szCs w:val="21"/>
          <w:color w:val="080808"/>
          <w:spacing w:val="1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explained</w:t>
      </w:r>
      <w:r>
        <w:rPr>
          <w:rFonts w:ascii="Arial" w:hAnsi="Arial" w:cs="Arial" w:eastAsia="Arial"/>
          <w:sz w:val="21"/>
          <w:szCs w:val="21"/>
          <w:color w:val="080808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wha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changes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should</w:t>
      </w:r>
      <w:r>
        <w:rPr>
          <w:rFonts w:ascii="Arial" w:hAnsi="Arial" w:cs="Arial" w:eastAsia="Arial"/>
          <w:sz w:val="21"/>
          <w:szCs w:val="21"/>
          <w:color w:val="080808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080808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foun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080808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next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2"/>
        </w:rPr>
        <w:t>release.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8" w:lineRule="auto"/>
        <w:ind w:left="251" w:right="244" w:firstLine="-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followin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-24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segmen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meetin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allowed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committe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8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ask</w:t>
      </w:r>
      <w:r>
        <w:rPr>
          <w:rFonts w:ascii="Arial" w:hAnsi="Arial" w:cs="Arial" w:eastAsia="Arial"/>
          <w:sz w:val="21"/>
          <w:szCs w:val="21"/>
          <w:color w:val="080808"/>
          <w:spacing w:val="-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implement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certai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modification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-9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existin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treasurer'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program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order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bette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assis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performin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-18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daily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work</w:t>
      </w:r>
      <w:r>
        <w:rPr>
          <w:rFonts w:ascii="Arial" w:hAnsi="Arial" w:cs="Arial" w:eastAsia="Arial"/>
          <w:sz w:val="21"/>
          <w:szCs w:val="21"/>
          <w:color w:val="080808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duties.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documente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-9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requeste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modification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-4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state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the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requeste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modification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-5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would</w:t>
      </w:r>
      <w:r>
        <w:rPr>
          <w:rFonts w:ascii="Arial" w:hAnsi="Arial" w:cs="Arial" w:eastAsia="Arial"/>
          <w:sz w:val="21"/>
          <w:szCs w:val="21"/>
          <w:color w:val="080808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080808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incorporate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-11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existin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treasurer'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program</w:t>
      </w:r>
      <w:r>
        <w:rPr>
          <w:rFonts w:ascii="Arial" w:hAnsi="Arial" w:cs="Arial" w:eastAsia="Arial"/>
          <w:sz w:val="21"/>
          <w:szCs w:val="21"/>
          <w:color w:val="080808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1"/>
        </w:rPr>
        <w:t>as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4"/>
        </w:rPr>
        <w:t>time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allowed.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jc w:val="left"/>
        <w:spacing w:after="0"/>
        <w:sectPr>
          <w:pgMar w:header="878" w:top="1220" w:bottom="280" w:left="1280" w:right="1360"/>
          <w:headerReference w:type="default" r:id="rId7"/>
          <w:type w:val="continuous"/>
          <w:pgSz w:w="12480" w:h="160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93.258514pt;margin-top:797.320435pt;width:219.063467pt;height:.1pt;mso-position-horizontal-relative:page;mso-position-vertical-relative:page;z-index:-286" coordorigin="7865,15946" coordsize="4381,2">
            <v:shape style="position:absolute;left:7865;top:15946;width:4381;height:2" coordorigin="7865,15946" coordsize="4381,0" path="m7865,15946l12246,15946e" filled="f" stroked="t" strokeweight=".719814pt" strokecolor="#6B6774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86" w:lineRule="auto"/>
        <w:ind w:left="169" w:right="463" w:firstLine="2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Next,</w:t>
      </w:r>
      <w:r>
        <w:rPr>
          <w:rFonts w:ascii="Arial" w:hAnsi="Arial" w:cs="Arial" w:eastAsia="Arial"/>
          <w:sz w:val="21"/>
          <w:szCs w:val="21"/>
          <w:color w:val="080808"/>
          <w:spacing w:val="-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Randy</w:t>
      </w:r>
      <w:r>
        <w:rPr>
          <w:rFonts w:ascii="Arial" w:hAnsi="Arial" w:cs="Arial" w:eastAsia="Arial"/>
          <w:sz w:val="21"/>
          <w:szCs w:val="21"/>
          <w:color w:val="080808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Lamp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presente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Sherro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080808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employee</w:t>
      </w:r>
      <w:r>
        <w:rPr>
          <w:rFonts w:ascii="Arial" w:hAnsi="Arial" w:cs="Arial" w:eastAsia="Arial"/>
          <w:sz w:val="21"/>
          <w:szCs w:val="21"/>
          <w:color w:val="080808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excellence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award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honor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of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exceptiona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080808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job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Tamm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does</w:t>
      </w:r>
      <w:r>
        <w:rPr>
          <w:rFonts w:ascii="Arial" w:hAnsi="Arial" w:cs="Arial" w:eastAsia="Arial"/>
          <w:sz w:val="21"/>
          <w:szCs w:val="21"/>
          <w:color w:val="080808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080808"/>
          <w:spacing w:val="-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programmer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Apprentic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5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Informatio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-20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Systems.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2" w:lineRule="auto"/>
        <w:ind w:left="174" w:right="440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Meetin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-12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080808"/>
          <w:spacing w:val="-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turne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over</w:t>
      </w:r>
      <w:r>
        <w:rPr>
          <w:rFonts w:ascii="Arial" w:hAnsi="Arial" w:cs="Arial" w:eastAsia="Arial"/>
          <w:sz w:val="21"/>
          <w:szCs w:val="21"/>
          <w:color w:val="080808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newly</w:t>
      </w:r>
      <w:r>
        <w:rPr>
          <w:rFonts w:ascii="Arial" w:hAnsi="Arial" w:cs="Arial" w:eastAsia="Arial"/>
          <w:sz w:val="21"/>
          <w:szCs w:val="21"/>
          <w:color w:val="080808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electe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President</w:t>
      </w:r>
      <w:r>
        <w:rPr>
          <w:rFonts w:ascii="Arial" w:hAnsi="Arial" w:cs="Arial" w:eastAsia="Arial"/>
          <w:sz w:val="21"/>
          <w:szCs w:val="21"/>
          <w:color w:val="080808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Debbie</w:t>
      </w:r>
      <w:r>
        <w:rPr>
          <w:rFonts w:ascii="Arial" w:hAnsi="Arial" w:cs="Arial" w:eastAsia="Arial"/>
          <w:sz w:val="21"/>
          <w:szCs w:val="21"/>
          <w:color w:val="080808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Cross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Gree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County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Treasurer,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Vic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President</w:t>
      </w:r>
      <w:r>
        <w:rPr>
          <w:rFonts w:ascii="Arial" w:hAnsi="Arial" w:cs="Arial" w:eastAsia="Arial"/>
          <w:sz w:val="21"/>
          <w:szCs w:val="21"/>
          <w:color w:val="080808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Tommi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4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Creamer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Boon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Count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Treasurer,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4"/>
        </w:rPr>
        <w:t>Secretary/Treasurer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Jane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Hibbitts,</w:t>
      </w:r>
      <w:r>
        <w:rPr>
          <w:rFonts w:ascii="Arial" w:hAnsi="Arial" w:cs="Arial" w:eastAsia="Arial"/>
          <w:sz w:val="21"/>
          <w:szCs w:val="21"/>
          <w:color w:val="080808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Whit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Count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Debbie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expressed</w:t>
      </w:r>
      <w:r>
        <w:rPr>
          <w:rFonts w:ascii="Arial" w:hAnsi="Arial" w:cs="Arial" w:eastAsia="Arial"/>
          <w:sz w:val="21"/>
          <w:szCs w:val="21"/>
          <w:color w:val="080808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color w:val="080808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gratitud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14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committe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26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for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allowing</w:t>
      </w:r>
      <w:r>
        <w:rPr>
          <w:rFonts w:ascii="Arial" w:hAnsi="Arial" w:cs="Arial" w:eastAsia="Arial"/>
          <w:sz w:val="21"/>
          <w:szCs w:val="21"/>
          <w:color w:val="080808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opportunit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-11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serve</w:t>
      </w:r>
      <w:r>
        <w:rPr>
          <w:rFonts w:ascii="Arial" w:hAnsi="Arial" w:cs="Arial" w:eastAsia="Arial"/>
          <w:sz w:val="21"/>
          <w:szCs w:val="21"/>
          <w:color w:val="080808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080808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president.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Gift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were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presente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outgoin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officers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committe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10"/>
          <w:w w:val="11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members</w:t>
      </w:r>
      <w:r>
        <w:rPr>
          <w:rFonts w:ascii="Arial" w:hAnsi="Arial" w:cs="Arial" w:eastAsia="Arial"/>
          <w:sz w:val="21"/>
          <w:szCs w:val="21"/>
          <w:color w:val="080808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thanke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080808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thei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5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willingness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2"/>
        </w:rPr>
        <w:t>serve.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9" w:lineRule="auto"/>
        <w:ind w:left="179" w:right="437" w:firstLine="14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President</w:t>
      </w:r>
      <w:r>
        <w:rPr>
          <w:rFonts w:ascii="Arial" w:hAnsi="Arial" w:cs="Arial" w:eastAsia="Arial"/>
          <w:sz w:val="21"/>
          <w:szCs w:val="21"/>
          <w:color w:val="080808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Debbie</w:t>
      </w:r>
      <w:r>
        <w:rPr>
          <w:rFonts w:ascii="Arial" w:hAnsi="Arial" w:cs="Arial" w:eastAsia="Arial"/>
          <w:sz w:val="21"/>
          <w:szCs w:val="21"/>
          <w:color w:val="080808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Cross</w:t>
      </w:r>
      <w:r>
        <w:rPr>
          <w:rFonts w:ascii="Arial" w:hAnsi="Arial" w:cs="Arial" w:eastAsia="Arial"/>
          <w:sz w:val="21"/>
          <w:szCs w:val="21"/>
          <w:color w:val="080808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ask</w:t>
      </w:r>
      <w:r>
        <w:rPr>
          <w:rFonts w:ascii="Arial" w:hAnsi="Arial" w:cs="Arial" w:eastAsia="Arial"/>
          <w:sz w:val="21"/>
          <w:szCs w:val="21"/>
          <w:color w:val="080808"/>
          <w:spacing w:val="-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committe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11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felt</w:t>
      </w:r>
      <w:r>
        <w:rPr>
          <w:rFonts w:ascii="Arial" w:hAnsi="Arial" w:cs="Arial" w:eastAsia="Arial"/>
          <w:sz w:val="21"/>
          <w:szCs w:val="21"/>
          <w:color w:val="080808"/>
          <w:spacing w:val="4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review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treasurer'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program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would</w:t>
      </w:r>
      <w:r>
        <w:rPr>
          <w:rFonts w:ascii="Arial" w:hAnsi="Arial" w:cs="Arial" w:eastAsia="Arial"/>
          <w:sz w:val="21"/>
          <w:szCs w:val="21"/>
          <w:color w:val="080808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080808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usefu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080808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since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mos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did</w:t>
      </w:r>
      <w:r>
        <w:rPr>
          <w:rFonts w:ascii="Arial" w:hAnsi="Arial" w:cs="Arial" w:eastAsia="Arial"/>
          <w:sz w:val="21"/>
          <w:szCs w:val="21"/>
          <w:color w:val="080808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receive</w:t>
      </w:r>
      <w:r>
        <w:rPr>
          <w:rFonts w:ascii="Arial" w:hAnsi="Arial" w:cs="Arial" w:eastAsia="Arial"/>
          <w:sz w:val="21"/>
          <w:szCs w:val="21"/>
          <w:color w:val="080808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trainin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-12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when</w:t>
      </w:r>
      <w:r>
        <w:rPr>
          <w:rFonts w:ascii="Arial" w:hAnsi="Arial" w:cs="Arial" w:eastAsia="Arial"/>
          <w:sz w:val="21"/>
          <w:szCs w:val="21"/>
          <w:color w:val="080808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startin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program</w:t>
      </w:r>
      <w:r>
        <w:rPr>
          <w:rFonts w:ascii="Arial" w:hAnsi="Arial" w:cs="Arial" w:eastAsia="Arial"/>
          <w:sz w:val="21"/>
          <w:szCs w:val="21"/>
          <w:color w:val="080808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4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4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may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certai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function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D1D1F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1D1D1F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program</w:t>
      </w:r>
      <w:r>
        <w:rPr>
          <w:rFonts w:ascii="Arial" w:hAnsi="Arial" w:cs="Arial" w:eastAsia="Arial"/>
          <w:sz w:val="21"/>
          <w:szCs w:val="21"/>
          <w:color w:val="080808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being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full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utilize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lack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2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having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5"/>
        </w:rPr>
        <w:t>full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understandin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-14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program'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capabilitie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6"/>
        </w:rPr>
        <w:t>s</w:t>
      </w:r>
      <w:r>
        <w:rPr>
          <w:rFonts w:ascii="Arial" w:hAnsi="Arial" w:cs="Arial" w:eastAsia="Arial"/>
          <w:sz w:val="21"/>
          <w:szCs w:val="21"/>
          <w:color w:val="3A3A3A"/>
          <w:spacing w:val="0"/>
          <w:w w:val="136"/>
        </w:rPr>
        <w:t>.</w:t>
      </w:r>
      <w:r>
        <w:rPr>
          <w:rFonts w:ascii="Arial" w:hAnsi="Arial" w:cs="Arial" w:eastAsia="Arial"/>
          <w:sz w:val="21"/>
          <w:szCs w:val="21"/>
          <w:color w:val="3A3A3A"/>
          <w:spacing w:val="-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Rick</w:t>
      </w:r>
      <w:r>
        <w:rPr>
          <w:rFonts w:ascii="Arial" w:hAnsi="Arial" w:cs="Arial" w:eastAsia="Arial"/>
          <w:sz w:val="21"/>
          <w:szCs w:val="21"/>
          <w:color w:val="080808"/>
          <w:spacing w:val="-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Lamp</w:t>
      </w:r>
      <w:r>
        <w:rPr>
          <w:rFonts w:ascii="Arial" w:hAnsi="Arial" w:cs="Arial" w:eastAsia="Arial"/>
          <w:sz w:val="21"/>
          <w:szCs w:val="21"/>
          <w:color w:val="080808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state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color w:val="080808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would</w:t>
      </w:r>
      <w:r>
        <w:rPr>
          <w:rFonts w:ascii="Arial" w:hAnsi="Arial" w:cs="Arial" w:eastAsia="Arial"/>
          <w:sz w:val="21"/>
          <w:szCs w:val="21"/>
          <w:color w:val="080808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arrange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grand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tou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program</w:t>
      </w:r>
      <w:r>
        <w:rPr>
          <w:rFonts w:ascii="Arial" w:hAnsi="Arial" w:cs="Arial" w:eastAsia="Arial"/>
          <w:sz w:val="21"/>
          <w:szCs w:val="21"/>
          <w:color w:val="080808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future.</w:t>
      </w:r>
      <w:r>
        <w:rPr>
          <w:rFonts w:ascii="Arial" w:hAnsi="Arial" w:cs="Arial" w:eastAsia="Arial"/>
          <w:sz w:val="21"/>
          <w:szCs w:val="21"/>
          <w:color w:val="080808"/>
          <w:spacing w:val="-20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agreed</w:t>
      </w:r>
      <w:r>
        <w:rPr>
          <w:rFonts w:ascii="Arial" w:hAnsi="Arial" w:cs="Arial" w:eastAsia="Arial"/>
          <w:sz w:val="21"/>
          <w:szCs w:val="21"/>
          <w:color w:val="080808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thi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would</w:t>
      </w:r>
      <w:r>
        <w:rPr>
          <w:rFonts w:ascii="Arial" w:hAnsi="Arial" w:cs="Arial" w:eastAsia="Arial"/>
          <w:sz w:val="21"/>
          <w:szCs w:val="21"/>
          <w:color w:val="080808"/>
          <w:spacing w:val="4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color w:val="080808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valuable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session.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0" w:lineRule="auto"/>
        <w:ind w:left="184" w:right="210" w:firstLine="-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Jim</w:t>
      </w:r>
      <w:r>
        <w:rPr>
          <w:rFonts w:ascii="Arial" w:hAnsi="Arial" w:cs="Arial" w:eastAsia="Arial"/>
          <w:sz w:val="21"/>
          <w:szCs w:val="21"/>
          <w:color w:val="080808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Pinne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Harris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Associate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requeste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floor.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080808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Pinne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wante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make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the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committe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7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aware</w:t>
      </w:r>
      <w:r>
        <w:rPr>
          <w:rFonts w:ascii="Arial" w:hAnsi="Arial" w:cs="Arial" w:eastAsia="Arial"/>
          <w:sz w:val="21"/>
          <w:szCs w:val="21"/>
          <w:color w:val="080808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banking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industr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5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now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recognizes</w:t>
      </w:r>
      <w:r>
        <w:rPr>
          <w:rFonts w:ascii="Arial" w:hAnsi="Arial" w:cs="Arial" w:eastAsia="Arial"/>
          <w:sz w:val="21"/>
          <w:szCs w:val="21"/>
          <w:color w:val="080808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tim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4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period</w:t>
      </w:r>
      <w:r>
        <w:rPr>
          <w:rFonts w:ascii="Arial" w:hAnsi="Arial" w:cs="Arial" w:eastAsia="Arial"/>
          <w:sz w:val="21"/>
          <w:szCs w:val="21"/>
          <w:color w:val="080808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viewed</w:t>
      </w:r>
      <w:r>
        <w:rPr>
          <w:rFonts w:ascii="Arial" w:hAnsi="Arial" w:cs="Arial" w:eastAsia="Arial"/>
          <w:sz w:val="21"/>
          <w:szCs w:val="21"/>
          <w:color w:val="080808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080808"/>
          <w:spacing w:val="-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080808"/>
          <w:spacing w:val="-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check</w:t>
      </w:r>
      <w:r>
        <w:rPr>
          <w:rFonts w:ascii="Arial" w:hAnsi="Arial" w:cs="Arial" w:eastAsia="Arial"/>
          <w:sz w:val="21"/>
          <w:szCs w:val="21"/>
          <w:color w:val="080808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being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stal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date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color w:val="080808"/>
          <w:spacing w:val="-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90</w:t>
      </w:r>
      <w:r>
        <w:rPr>
          <w:rFonts w:ascii="Arial" w:hAnsi="Arial" w:cs="Arial" w:eastAsia="Arial"/>
          <w:sz w:val="21"/>
          <w:szCs w:val="21"/>
          <w:color w:val="080808"/>
          <w:spacing w:val="1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days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Presently,</w:t>
      </w:r>
      <w:r>
        <w:rPr>
          <w:rFonts w:ascii="Arial" w:hAnsi="Arial" w:cs="Arial" w:eastAsia="Arial"/>
          <w:sz w:val="21"/>
          <w:szCs w:val="21"/>
          <w:color w:val="080808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5"/>
        </w:rPr>
        <w:t>A.C.A.</w:t>
      </w:r>
      <w:r>
        <w:rPr>
          <w:rFonts w:ascii="Arial" w:hAnsi="Arial" w:cs="Arial" w:eastAsia="Arial"/>
          <w:sz w:val="21"/>
          <w:szCs w:val="21"/>
          <w:color w:val="080808"/>
          <w:spacing w:val="-19"/>
          <w:w w:val="95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14-24-120</w:t>
      </w:r>
      <w:r>
        <w:rPr>
          <w:rFonts w:ascii="Arial" w:hAnsi="Arial" w:cs="Arial" w:eastAsia="Arial"/>
          <w:sz w:val="21"/>
          <w:szCs w:val="21"/>
          <w:color w:val="080808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count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governmen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9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cite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color w:val="080808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(1)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year.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0" w:lineRule="auto"/>
        <w:ind w:left="184" w:right="421" w:firstLine="1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080808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Keit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080808"/>
          <w:spacing w:val="1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Petit,</w:t>
      </w:r>
      <w:r>
        <w:rPr>
          <w:rFonts w:ascii="Arial" w:hAnsi="Arial" w:cs="Arial" w:eastAsia="Arial"/>
          <w:sz w:val="21"/>
          <w:szCs w:val="21"/>
          <w:color w:val="080808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Arkansa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-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Legislativ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Audit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9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the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-4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too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floor.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color w:val="080808"/>
          <w:spacing w:val="4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Petit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expressed</w:t>
      </w:r>
      <w:r>
        <w:rPr>
          <w:rFonts w:ascii="Arial" w:hAnsi="Arial" w:cs="Arial" w:eastAsia="Arial"/>
          <w:sz w:val="21"/>
          <w:szCs w:val="21"/>
          <w:color w:val="080808"/>
          <w:spacing w:val="1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his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appreciatio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all</w:t>
      </w:r>
      <w:r>
        <w:rPr>
          <w:rFonts w:ascii="Arial" w:hAnsi="Arial" w:cs="Arial" w:eastAsia="Arial"/>
          <w:sz w:val="21"/>
          <w:szCs w:val="21"/>
          <w:color w:val="080808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count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treasurer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4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tim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5"/>
        </w:rPr>
        <w:t>effort</w:t>
      </w:r>
      <w:r>
        <w:rPr>
          <w:rFonts w:ascii="Arial" w:hAnsi="Arial" w:cs="Arial" w:eastAsia="Arial"/>
          <w:sz w:val="21"/>
          <w:szCs w:val="21"/>
          <w:color w:val="080808"/>
          <w:spacing w:val="-12"/>
          <w:w w:val="115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pu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3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fort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in</w:t>
      </w:r>
      <w:r>
        <w:rPr>
          <w:rFonts w:ascii="Arial" w:hAnsi="Arial" w:cs="Arial" w:eastAsia="Arial"/>
          <w:sz w:val="21"/>
          <w:szCs w:val="21"/>
          <w:color w:val="080808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revising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codes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the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purpose</w:t>
      </w:r>
      <w:r>
        <w:rPr>
          <w:rFonts w:ascii="Arial" w:hAnsi="Arial" w:cs="Arial" w:eastAsia="Arial"/>
          <w:sz w:val="21"/>
          <w:szCs w:val="21"/>
          <w:color w:val="080808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color w:val="080808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updatin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Count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Financia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color w:val="080808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Managemen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5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5"/>
          <w:w w:val="105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Syste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color w:val="080808"/>
          <w:spacing w:val="-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Manual.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562" w:lineRule="auto"/>
        <w:ind w:left="169" w:right="1808" w:firstLine="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Th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$10.0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0</w:t>
      </w:r>
      <w:r>
        <w:rPr>
          <w:rFonts w:ascii="Arial" w:hAnsi="Arial" w:cs="Arial" w:eastAsia="Arial"/>
          <w:sz w:val="21"/>
          <w:szCs w:val="21"/>
          <w:color w:val="080808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door</w:t>
      </w:r>
      <w:r>
        <w:rPr>
          <w:rFonts w:ascii="Arial" w:hAnsi="Arial" w:cs="Arial" w:eastAsia="Arial"/>
          <w:sz w:val="21"/>
          <w:szCs w:val="21"/>
          <w:color w:val="080808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prize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was</w:t>
      </w:r>
      <w:r>
        <w:rPr>
          <w:rFonts w:ascii="Arial" w:hAnsi="Arial" w:cs="Arial" w:eastAsia="Arial"/>
          <w:sz w:val="21"/>
          <w:szCs w:val="21"/>
          <w:color w:val="080808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won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Bett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3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Boling,</w:t>
      </w:r>
      <w:r>
        <w:rPr>
          <w:rFonts w:ascii="Arial" w:hAnsi="Arial" w:cs="Arial" w:eastAsia="Arial"/>
          <w:sz w:val="21"/>
          <w:szCs w:val="21"/>
          <w:color w:val="080808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Montgomer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-18"/>
          <w:w w:val="109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Count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Treasurer.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Tentativ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color w:val="080808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date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1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fo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2012</w:t>
      </w:r>
      <w:r>
        <w:rPr>
          <w:rFonts w:ascii="Arial" w:hAnsi="Arial" w:cs="Arial" w:eastAsia="Arial"/>
          <w:sz w:val="21"/>
          <w:szCs w:val="21"/>
          <w:color w:val="080808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1"/>
        </w:rPr>
        <w:t>ATRA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1"/>
        </w:rPr>
        <w:t>C</w:t>
      </w:r>
      <w:r>
        <w:rPr>
          <w:rFonts w:ascii="Arial" w:hAnsi="Arial" w:cs="Arial" w:eastAsia="Arial"/>
          <w:sz w:val="21"/>
          <w:szCs w:val="21"/>
          <w:color w:val="080808"/>
          <w:spacing w:val="3"/>
          <w:w w:val="9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Meeting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080808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are</w:t>
      </w:r>
      <w:r>
        <w:rPr>
          <w:rFonts w:ascii="Arial" w:hAnsi="Arial" w:cs="Arial" w:eastAsia="Arial"/>
          <w:sz w:val="21"/>
          <w:szCs w:val="21"/>
          <w:color w:val="080808"/>
          <w:spacing w:val="1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1"/>
        </w:rPr>
        <w:t>as</w:t>
      </w:r>
      <w:r>
        <w:rPr>
          <w:rFonts w:ascii="Arial" w:hAnsi="Arial" w:cs="Arial" w:eastAsia="Arial"/>
          <w:sz w:val="21"/>
          <w:szCs w:val="21"/>
          <w:color w:val="080808"/>
          <w:spacing w:val="1"/>
          <w:w w:val="9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9"/>
        </w:rPr>
        <w:t>follows: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" w:after="0" w:line="240" w:lineRule="auto"/>
        <w:ind w:left="18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March</w:t>
      </w:r>
      <w:r>
        <w:rPr>
          <w:rFonts w:ascii="Arial" w:hAnsi="Arial" w:cs="Arial" w:eastAsia="Arial"/>
          <w:sz w:val="21"/>
          <w:szCs w:val="21"/>
          <w:color w:val="080808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23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-2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2012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46" w:after="0" w:line="240" w:lineRule="auto"/>
        <w:ind w:left="16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July</w:t>
      </w:r>
      <w:r>
        <w:rPr>
          <w:rFonts w:ascii="Arial" w:hAnsi="Arial" w:cs="Arial" w:eastAsia="Arial"/>
          <w:sz w:val="21"/>
          <w:szCs w:val="21"/>
          <w:color w:val="080808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4"/>
        </w:rPr>
        <w:t>27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-4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2"/>
        </w:rPr>
        <w:t>2012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1" w:after="0" w:line="240" w:lineRule="auto"/>
        <w:ind w:left="17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Septembe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3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4"/>
        </w:rPr>
        <w:t>21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3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-3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2"/>
        </w:rPr>
        <w:t>2012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56" w:after="0" w:line="240" w:lineRule="auto"/>
        <w:ind w:left="184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December</w:t>
      </w:r>
      <w:r>
        <w:rPr>
          <w:rFonts w:ascii="Arial" w:hAnsi="Arial" w:cs="Arial" w:eastAsia="Arial"/>
          <w:sz w:val="21"/>
          <w:szCs w:val="21"/>
          <w:color w:val="080808"/>
          <w:spacing w:val="3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14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-15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2"/>
        </w:rPr>
        <w:t>2012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877" w:lineRule="auto"/>
        <w:ind w:left="179" w:right="5135" w:firstLine="-5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shape style="position:absolute;margin-left:69.120003pt;margin-top:63.270496pt;width:157.440002pt;height:28.799999pt;mso-position-horizontal-relative:page;mso-position-vertical-relative:paragraph;z-index:-287" type="#_x0000_t75">
            <v:imagedata r:id="rId9" o:title=""/>
          </v:shape>
        </w:pic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Wit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color w:val="080808"/>
          <w:spacing w:val="3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no</w:t>
      </w:r>
      <w:r>
        <w:rPr>
          <w:rFonts w:ascii="Arial" w:hAnsi="Arial" w:cs="Arial" w:eastAsia="Arial"/>
          <w:sz w:val="21"/>
          <w:szCs w:val="21"/>
          <w:color w:val="080808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furthe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12"/>
        </w:rPr>
        <w:t>r</w:t>
      </w:r>
      <w:r>
        <w:rPr>
          <w:rFonts w:ascii="Arial" w:hAnsi="Arial" w:cs="Arial" w:eastAsia="Arial"/>
          <w:sz w:val="21"/>
          <w:szCs w:val="21"/>
          <w:color w:val="080808"/>
          <w:spacing w:val="-9"/>
          <w:w w:val="112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2"/>
        </w:rPr>
        <w:t>business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1"/>
        </w:rPr>
        <w:t>,</w:t>
      </w:r>
      <w:r>
        <w:rPr>
          <w:rFonts w:ascii="Arial" w:hAnsi="Arial" w:cs="Arial" w:eastAsia="Arial"/>
          <w:sz w:val="21"/>
          <w:szCs w:val="21"/>
          <w:color w:val="080808"/>
          <w:spacing w:val="-4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meetin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color w:val="080808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adjourned.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6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Respectfull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color w:val="080808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7"/>
        </w:rPr>
        <w:t>Submitted,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Jane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080808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Hibbitts,</w:t>
      </w:r>
      <w:r>
        <w:rPr>
          <w:rFonts w:ascii="Arial" w:hAnsi="Arial" w:cs="Arial" w:eastAsia="Arial"/>
          <w:sz w:val="21"/>
          <w:szCs w:val="21"/>
          <w:color w:val="080808"/>
          <w:spacing w:val="3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1"/>
        </w:rPr>
        <w:t>ATRA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91"/>
        </w:rPr>
        <w:t>C</w:t>
      </w:r>
      <w:r>
        <w:rPr>
          <w:rFonts w:ascii="Arial" w:hAnsi="Arial" w:cs="Arial" w:eastAsia="Arial"/>
          <w:sz w:val="21"/>
          <w:szCs w:val="21"/>
          <w:color w:val="080808"/>
          <w:spacing w:val="-5"/>
          <w:w w:val="91"/>
        </w:rPr>
        <w:t> </w:t>
      </w:r>
      <w:r>
        <w:rPr>
          <w:rFonts w:ascii="Arial" w:hAnsi="Arial" w:cs="Arial" w:eastAsia="Arial"/>
          <w:sz w:val="21"/>
          <w:szCs w:val="21"/>
          <w:color w:val="080808"/>
          <w:spacing w:val="0"/>
          <w:w w:val="100"/>
        </w:rPr>
        <w:t>Sec/Treas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sectPr>
      <w:pgMar w:header="798" w:footer="0" w:top="1140" w:bottom="280" w:left="1280" w:right="1340"/>
      <w:headerReference w:type="default" r:id="rId8"/>
      <w:pgSz w:w="12400" w:h="15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3.919998pt;margin-top:63.356846pt;width:471.36pt;height:.1pt;mso-position-horizontal-relative:page;mso-position-vertical-relative:page;z-index:-288" coordorigin="1478,1267" coordsize="9427,2">
          <v:shape style="position:absolute;left:1478;top:1267;width:9427;height:2" coordorigin="1478,1267" coordsize="9427,0" path="m1478,1267l10906,1267e" filled="f" stroked="t" strokeweight="3.84pt" strokecolor="#833B54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8.279999pt;margin-top:43.164764pt;width:185.235839pt;height:17.5pt;mso-position-horizontal-relative:page;mso-position-vertical-relative:page;z-index:-287" type="#_x0000_t202" filled="f" stroked="f">
          <v:textbox inset="0,0,0,0">
            <w:txbxContent>
              <w:p>
                <w:pPr>
                  <w:spacing w:before="0" w:after="0" w:line="337" w:lineRule="exact"/>
                  <w:ind w:left="20" w:right="-66"/>
                  <w:jc w:val="left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ATRAC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-17"/>
                    <w:w w:val="9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MEETIN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27"/>
                    <w:w w:val="9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MINUTES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040009pt;margin-top:42.924774pt;width:181.441164pt;height:17.5pt;mso-position-horizontal-relative:page;mso-position-vertical-relative:page;z-index:-286" type="#_x0000_t202" filled="f" stroked="f">
          <v:textbox inset="0,0,0,0">
            <w:txbxContent>
              <w:p>
                <w:pPr>
                  <w:spacing w:before="0" w:after="0" w:line="337" w:lineRule="exact"/>
                  <w:ind w:left="20" w:right="-66"/>
                  <w:jc w:val="left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Friday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1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Decembe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16,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4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12"/>
                  </w:rPr>
                  <w:t>2011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71.261612pt;margin-top:60.464867pt;width:470.518576pt;height:.1pt;mso-position-horizontal-relative:page;mso-position-vertical-relative:page;z-index:-285" coordorigin="1425,1209" coordsize="9410,2">
          <v:shape style="position:absolute;left:1425;top:1209;width:9410;height:2" coordorigin="1425,1209" coordsize="9410,0" path="m1425,1209l10836,1209e" filled="f" stroked="t" strokeweight="3.839009pt" strokecolor="#602B34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8.117645pt;margin-top:39.794220pt;width:181.560491pt;height:17.5pt;mso-position-horizontal-relative:page;mso-position-vertical-relative:page;z-index:-284" type="#_x0000_t202" filled="f" stroked="f">
          <v:textbox inset="0,0,0,0">
            <w:txbxContent>
              <w:p>
                <w:pPr>
                  <w:spacing w:before="0" w:after="0" w:line="337" w:lineRule="exact"/>
                  <w:ind w:left="20" w:right="-66"/>
                  <w:jc w:val="left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Friday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2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Decembe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2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00"/>
                  </w:rPr>
                  <w:t>16,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113"/>
                  </w:rPr>
                  <w:t>2011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4.650154pt;margin-top:40.514069pt;width:184.774259pt;height:17.5pt;mso-position-horizontal-relative:page;mso-position-vertical-relative:page;z-index:-283" type="#_x0000_t202" filled="f" stroked="f">
          <v:textbox inset="0,0,0,0">
            <w:txbxContent>
              <w:p>
                <w:pPr>
                  <w:spacing w:before="0" w:after="0" w:line="337" w:lineRule="exact"/>
                  <w:ind w:left="20" w:right="-66"/>
                  <w:jc w:val="left"/>
                  <w:rPr>
                    <w:rFonts w:ascii="Times New Roman" w:hAnsi="Times New Roman" w:cs="Times New Roman" w:eastAsia="Times New Roman"/>
                    <w:sz w:val="31"/>
                    <w:szCs w:val="3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ATRAC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-21"/>
                    <w:w w:val="9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MEETIN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22"/>
                    <w:w w:val="9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80808"/>
                    <w:spacing w:val="0"/>
                    <w:w w:val="91"/>
                  </w:rPr>
                  <w:t>MINUTES</w:t>
                </w:r>
                <w:r>
                  <w:rPr>
                    <w:rFonts w:ascii="Times New Roman" w:hAnsi="Times New Roman" w:cs="Times New Roman" w:eastAsia="Times New Roman"/>
                    <w:sz w:val="31"/>
                    <w:szCs w:val="31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County</dc:creator>
  <dcterms:created xsi:type="dcterms:W3CDTF">2012-03-28T15:39:14Z</dcterms:created>
  <dcterms:modified xsi:type="dcterms:W3CDTF">2012-03-28T15:39:14Z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2012-03-28T00:00:00Z</vt:filetime>
  </property>
  <property fmtid="{D5CDD505-2E9C-101B-9397-08002B2CF9AE}" pid="3" name="LastSaved">
    <vt:filetime>2012-03-28T00:00:00Z</vt:filetime>
  </property>
</Properties>
</file>